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4F1E9" w14:textId="77777777" w:rsidR="0097557C" w:rsidRPr="001B2E82" w:rsidRDefault="0097557C">
      <w:pPr>
        <w:spacing w:line="240" w:lineRule="auto"/>
        <w:rPr>
          <w:sz w:val="24"/>
          <w:szCs w:val="24"/>
        </w:rPr>
      </w:pPr>
    </w:p>
    <w:p w14:paraId="60913A7B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p w14:paraId="3E7D5B6C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p w14:paraId="6A2916CC" w14:textId="15249E87" w:rsidR="001B2E82" w:rsidRPr="001B2E82" w:rsidRDefault="00DE22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[Month]</w:t>
      </w:r>
      <w:r w:rsidR="001B2E82" w:rsidRPr="001B2E82">
        <w:rPr>
          <w:sz w:val="24"/>
          <w:szCs w:val="24"/>
        </w:rPr>
        <w:t xml:space="preserve"> </w:t>
      </w:r>
      <w:r>
        <w:rPr>
          <w:sz w:val="24"/>
          <w:szCs w:val="24"/>
        </w:rPr>
        <w:t>[Day], [Y</w:t>
      </w:r>
      <w:bookmarkStart w:id="0" w:name="_GoBack"/>
      <w:bookmarkEnd w:id="0"/>
      <w:r>
        <w:rPr>
          <w:sz w:val="24"/>
          <w:szCs w:val="24"/>
        </w:rPr>
        <w:t>ear]</w:t>
      </w:r>
    </w:p>
    <w:p w14:paraId="455C84C6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p w14:paraId="095E72A7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p w14:paraId="07613887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p w14:paraId="37C24DF0" w14:textId="77777777" w:rsidR="001B2E82" w:rsidRPr="001B2E82" w:rsidRDefault="009273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Angela Klin</w:t>
      </w:r>
      <w:r w:rsidR="001B2E82" w:rsidRPr="001B2E82">
        <w:rPr>
          <w:sz w:val="24"/>
          <w:szCs w:val="24"/>
        </w:rPr>
        <w:t>k</w:t>
      </w:r>
    </w:p>
    <w:p w14:paraId="3434C130" w14:textId="77777777" w:rsidR="001B2E82" w:rsidRPr="001B2E82" w:rsidRDefault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>Member Services Administrator</w:t>
      </w:r>
    </w:p>
    <w:p w14:paraId="66E40F79" w14:textId="77777777" w:rsidR="001B2E82" w:rsidRPr="001B2E82" w:rsidRDefault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>AVS National Office (Headquarters)</w:t>
      </w:r>
    </w:p>
    <w:p w14:paraId="56328845" w14:textId="77777777" w:rsidR="001B2E82" w:rsidRPr="001B2E82" w:rsidRDefault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>125 Maiden Lane,</w:t>
      </w:r>
    </w:p>
    <w:p w14:paraId="6BA2ADCF" w14:textId="77777777" w:rsidR="001B2E82" w:rsidRPr="001B2E82" w:rsidRDefault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>15</w:t>
      </w:r>
      <w:r w:rsidRPr="001B2E82">
        <w:rPr>
          <w:sz w:val="24"/>
          <w:szCs w:val="24"/>
          <w:vertAlign w:val="superscript"/>
        </w:rPr>
        <w:t>th</w:t>
      </w:r>
      <w:r w:rsidRPr="001B2E82">
        <w:rPr>
          <w:sz w:val="24"/>
          <w:szCs w:val="24"/>
        </w:rPr>
        <w:t xml:space="preserve"> Floor New York, NY 10038</w:t>
      </w:r>
    </w:p>
    <w:p w14:paraId="5AF2C9DF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p w14:paraId="2F374A9A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p w14:paraId="7735C092" w14:textId="77777777" w:rsidR="001B2E82" w:rsidRPr="001B2E82" w:rsidRDefault="001B2E82" w:rsidP="001B2E82">
      <w:pPr>
        <w:spacing w:line="240" w:lineRule="auto"/>
        <w:rPr>
          <w:rFonts w:ascii="Arial" w:eastAsia="Times New Roman" w:hAnsi="Arial" w:cs="Times New Roman"/>
          <w:b/>
          <w:bCs/>
          <w:color w:val="1A1A1A"/>
          <w:sz w:val="24"/>
          <w:szCs w:val="24"/>
          <w:bdr w:val="none" w:sz="0" w:space="0" w:color="auto" w:frame="1"/>
          <w:shd w:val="clear" w:color="auto" w:fill="FFFFFF"/>
        </w:rPr>
      </w:pPr>
    </w:p>
    <w:p w14:paraId="64299DF1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 xml:space="preserve">Dear Angela, </w:t>
      </w:r>
    </w:p>
    <w:p w14:paraId="2B9D1EF6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45B9993C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 xml:space="preserve">I verify that [Your first and last name] is a Florida International University </w:t>
      </w:r>
      <w:r w:rsidR="009273ED">
        <w:rPr>
          <w:sz w:val="24"/>
          <w:szCs w:val="24"/>
        </w:rPr>
        <w:t>graduate</w:t>
      </w:r>
      <w:r>
        <w:rPr>
          <w:sz w:val="24"/>
          <w:szCs w:val="24"/>
        </w:rPr>
        <w:t xml:space="preserve"> </w:t>
      </w:r>
      <w:r w:rsidRPr="001B2E82">
        <w:rPr>
          <w:sz w:val="24"/>
          <w:szCs w:val="24"/>
        </w:rPr>
        <w:t xml:space="preserve">student in the </w:t>
      </w:r>
      <w:r w:rsidR="009273ED">
        <w:rPr>
          <w:sz w:val="24"/>
          <w:szCs w:val="24"/>
        </w:rPr>
        <w:t>Physics</w:t>
      </w:r>
      <w:r w:rsidRPr="001B2E82">
        <w:rPr>
          <w:sz w:val="24"/>
          <w:szCs w:val="24"/>
        </w:rPr>
        <w:t xml:space="preserve"> Department</w:t>
      </w:r>
      <w:r w:rsidR="00FD0DBF">
        <w:rPr>
          <w:sz w:val="24"/>
          <w:szCs w:val="24"/>
        </w:rPr>
        <w:t xml:space="preserve"> </w:t>
      </w:r>
      <w:r w:rsidR="009273ED">
        <w:rPr>
          <w:sz w:val="24"/>
          <w:szCs w:val="24"/>
        </w:rPr>
        <w:t xml:space="preserve">Graduate </w:t>
      </w:r>
      <w:r w:rsidR="00FD0DBF">
        <w:rPr>
          <w:sz w:val="24"/>
          <w:szCs w:val="24"/>
        </w:rPr>
        <w:t>Program</w:t>
      </w:r>
      <w:r>
        <w:rPr>
          <w:sz w:val="24"/>
          <w:szCs w:val="24"/>
        </w:rPr>
        <w:t>.</w:t>
      </w:r>
      <w:r w:rsidR="00FD0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C3872C7" w14:textId="77777777" w:rsidR="001B2E82" w:rsidRDefault="001B2E82" w:rsidP="001B2E82">
      <w:pPr>
        <w:spacing w:line="240" w:lineRule="auto"/>
        <w:rPr>
          <w:sz w:val="24"/>
          <w:szCs w:val="24"/>
        </w:rPr>
      </w:pPr>
    </w:p>
    <w:p w14:paraId="1C983049" w14:textId="77777777" w:rsidR="00FD0DBF" w:rsidRPr="001B2E82" w:rsidRDefault="00FD0DBF" w:rsidP="001B2E82">
      <w:pPr>
        <w:spacing w:line="240" w:lineRule="auto"/>
        <w:rPr>
          <w:sz w:val="24"/>
          <w:szCs w:val="24"/>
        </w:rPr>
      </w:pPr>
    </w:p>
    <w:p w14:paraId="15811AE4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14F1636A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0B7F9109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37EBAA3C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66EEA0D4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6B9CC778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789D3A5B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42D4A753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7323F523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458045B0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64FE4215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093A14F8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>Sincerely,</w:t>
      </w:r>
    </w:p>
    <w:p w14:paraId="144332CE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7100D1F7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4783D55C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</w:p>
    <w:p w14:paraId="279D022A" w14:textId="77777777" w:rsidR="001B2E82" w:rsidRPr="001B2E82" w:rsidRDefault="006903A4" w:rsidP="001B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Rajamani Nar</w:t>
      </w:r>
      <w:r w:rsidR="00B71237">
        <w:rPr>
          <w:sz w:val="24"/>
          <w:szCs w:val="24"/>
        </w:rPr>
        <w:t>a</w:t>
      </w:r>
      <w:r>
        <w:rPr>
          <w:sz w:val="24"/>
          <w:szCs w:val="24"/>
        </w:rPr>
        <w:t>yanan</w:t>
      </w:r>
    </w:p>
    <w:p w14:paraId="4D68D3A2" w14:textId="77777777" w:rsidR="00B71237" w:rsidRDefault="00B71237" w:rsidP="001B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Associate Professor</w:t>
      </w:r>
    </w:p>
    <w:p w14:paraId="498BC78A" w14:textId="77777777" w:rsidR="001B2E82" w:rsidRDefault="006903A4" w:rsidP="001B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Graduate Program Director</w:t>
      </w:r>
    </w:p>
    <w:p w14:paraId="1272E33C" w14:textId="77777777" w:rsidR="001B2E82" w:rsidRDefault="001B2E82" w:rsidP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>Florida International University</w:t>
      </w:r>
    </w:p>
    <w:p w14:paraId="5F89026A" w14:textId="5FB5A38C" w:rsidR="007F5111" w:rsidRPr="001B2E82" w:rsidRDefault="007F5111" w:rsidP="001B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11200 SW 8</w:t>
      </w:r>
      <w:r w:rsidRPr="007F51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ST, MMC</w:t>
      </w:r>
    </w:p>
    <w:p w14:paraId="5C843010" w14:textId="77777777" w:rsidR="001B2E82" w:rsidRPr="001B2E82" w:rsidRDefault="001B2E82" w:rsidP="001B2E82">
      <w:pPr>
        <w:spacing w:line="240" w:lineRule="auto"/>
        <w:rPr>
          <w:sz w:val="24"/>
          <w:szCs w:val="24"/>
        </w:rPr>
      </w:pPr>
      <w:r w:rsidRPr="001B2E82">
        <w:rPr>
          <w:sz w:val="24"/>
          <w:szCs w:val="24"/>
        </w:rPr>
        <w:t>Department of Physics, CP204</w:t>
      </w:r>
    </w:p>
    <w:p w14:paraId="5634C9A7" w14:textId="57900731" w:rsidR="001B2E82" w:rsidRDefault="007F5111" w:rsidP="001B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Miami, FL, 33199</w:t>
      </w:r>
    </w:p>
    <w:p w14:paraId="4228DE77" w14:textId="77777777" w:rsidR="009273ED" w:rsidRPr="001B2E82" w:rsidRDefault="009273ED" w:rsidP="001B2E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305-348-1012</w:t>
      </w:r>
    </w:p>
    <w:p w14:paraId="34EB4A0E" w14:textId="77777777" w:rsidR="001B2E82" w:rsidRPr="001B2E82" w:rsidRDefault="001B2E82">
      <w:pPr>
        <w:spacing w:line="240" w:lineRule="auto"/>
        <w:rPr>
          <w:sz w:val="24"/>
          <w:szCs w:val="24"/>
        </w:rPr>
      </w:pPr>
    </w:p>
    <w:sectPr w:rsidR="001B2E82" w:rsidRPr="001B2E82" w:rsidSect="0097557C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6836B" w14:textId="77777777" w:rsidR="006903A4" w:rsidRDefault="006903A4">
      <w:pPr>
        <w:spacing w:line="240" w:lineRule="auto"/>
      </w:pPr>
      <w:r>
        <w:separator/>
      </w:r>
    </w:p>
  </w:endnote>
  <w:endnote w:type="continuationSeparator" w:id="0">
    <w:p w14:paraId="217E6A57" w14:textId="77777777" w:rsidR="006903A4" w:rsidRDefault="00690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435B" w14:textId="77777777" w:rsidR="006903A4" w:rsidRDefault="006903A4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4D839" w14:textId="77777777" w:rsidR="006903A4" w:rsidRDefault="006903A4">
      <w:pPr>
        <w:spacing w:line="240" w:lineRule="auto"/>
      </w:pPr>
      <w:r>
        <w:separator/>
      </w:r>
    </w:p>
  </w:footnote>
  <w:footnote w:type="continuationSeparator" w:id="0">
    <w:p w14:paraId="4A3FE725" w14:textId="77777777" w:rsidR="006903A4" w:rsidRDefault="00690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6903A4" w14:paraId="7408920D" w14:textId="77777777">
      <w:tc>
        <w:tcPr>
          <w:tcW w:w="8298" w:type="dxa"/>
          <w:vAlign w:val="center"/>
        </w:tcPr>
        <w:p w14:paraId="7C25F85C" w14:textId="77777777" w:rsidR="006903A4" w:rsidRDefault="006903A4">
          <w:pPr>
            <w:pStyle w:val="Title"/>
          </w:pPr>
        </w:p>
      </w:tc>
      <w:tc>
        <w:tcPr>
          <w:tcW w:w="2718" w:type="dxa"/>
          <w:vAlign w:val="center"/>
        </w:tcPr>
        <w:p w14:paraId="57B5C9B9" w14:textId="77777777" w:rsidR="006903A4" w:rsidRDefault="006903A4">
          <w:pPr>
            <w:pStyle w:val="Boxes"/>
          </w:pPr>
          <w:r>
            <w:rPr>
              <w:noProof/>
            </w:rPr>
            <w:drawing>
              <wp:inline distT="0" distB="0" distL="0" distR="0" wp14:anchorId="5E4BE331" wp14:editId="2057AC2A">
                <wp:extent cx="138569" cy="137160"/>
                <wp:effectExtent l="19050" t="19050" r="13831" b="15240"/>
                <wp:docPr id="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5E74872C" wp14:editId="37727A80">
                <wp:extent cx="138569" cy="137160"/>
                <wp:effectExtent l="19050" t="19050" r="13831" b="15240"/>
                <wp:docPr id="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DD26055" wp14:editId="4AC682EE">
                <wp:extent cx="138569" cy="137160"/>
                <wp:effectExtent l="19050" t="19050" r="13831" b="15240"/>
                <wp:docPr id="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3C99CD70" wp14:editId="736B0785">
                <wp:extent cx="138569" cy="137160"/>
                <wp:effectExtent l="19050" t="19050" r="13831" b="15240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 wp14:anchorId="6C0C5E3E" wp14:editId="31886424">
                <wp:extent cx="138569" cy="137160"/>
                <wp:effectExtent l="19050" t="19050" r="13831" b="15240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D7E062" w14:textId="77777777" w:rsidR="006903A4" w:rsidRDefault="006903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FFBE" w14:textId="77777777" w:rsidR="006903A4" w:rsidRPr="001B2E82" w:rsidRDefault="006903A4" w:rsidP="001B2E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76770B" wp14:editId="53C1C327">
          <wp:simplePos x="0" y="0"/>
          <wp:positionH relativeFrom="margin">
            <wp:posOffset>1943100</wp:posOffset>
          </wp:positionH>
          <wp:positionV relativeFrom="margin">
            <wp:posOffset>-443230</wp:posOffset>
          </wp:positionV>
          <wp:extent cx="2857500" cy="513715"/>
          <wp:effectExtent l="0" t="0" r="1270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ULogo_H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cumentType w:val="letter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B2E82"/>
    <w:rsid w:val="000D10CA"/>
    <w:rsid w:val="001B2E82"/>
    <w:rsid w:val="002A4120"/>
    <w:rsid w:val="003D7701"/>
    <w:rsid w:val="004B0E7A"/>
    <w:rsid w:val="004C27D6"/>
    <w:rsid w:val="004F77FB"/>
    <w:rsid w:val="006903A4"/>
    <w:rsid w:val="00741521"/>
    <w:rsid w:val="007F5111"/>
    <w:rsid w:val="00895ED0"/>
    <w:rsid w:val="009273ED"/>
    <w:rsid w:val="00956FC3"/>
    <w:rsid w:val="0097557C"/>
    <w:rsid w:val="00B71237"/>
    <w:rsid w:val="00DD026C"/>
    <w:rsid w:val="00DE22CC"/>
    <w:rsid w:val="00EE488D"/>
    <w:rsid w:val="00F379EB"/>
    <w:rsid w:val="00FC1EF3"/>
    <w:rsid w:val="00F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4122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qFormat/>
    <w:rsid w:val="001B2E8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qFormat/>
    <w:rsid w:val="001B2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Formal%20Letter.dotx" TargetMode="External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Letter.dotx</Template>
  <TotalTime>3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Perez</dc:creator>
  <cp:keywords/>
  <dc:description/>
  <cp:lastModifiedBy>Ramona Perez</cp:lastModifiedBy>
  <cp:revision>7</cp:revision>
  <dcterms:created xsi:type="dcterms:W3CDTF">2012-11-10T00:58:00Z</dcterms:created>
  <dcterms:modified xsi:type="dcterms:W3CDTF">2012-11-21T23:30:00Z</dcterms:modified>
  <cp:category/>
</cp:coreProperties>
</file>